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50" w:beforeAutospacing="0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/>
          <w:sz w:val="40"/>
          <w:szCs w:val="28"/>
        </w:rPr>
        <w:t>诚信复试承诺书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bookmarkStart w:id="0" w:name="_GoBack"/>
      <w:r>
        <w:rPr>
          <w:rFonts w:hint="eastAsia" w:ascii="Helvetica" w:hAnsi="Helvetica" w:cs="Helvetica"/>
          <w:color w:val="auto"/>
          <w:sz w:val="28"/>
          <w:szCs w:val="28"/>
        </w:rPr>
        <w:t>我是参加兰州大学</w:t>
      </w:r>
      <w:r>
        <w:rPr>
          <w:rFonts w:cs="Helvetica"/>
          <w:color w:val="auto"/>
          <w:sz w:val="28"/>
          <w:szCs w:val="28"/>
        </w:rPr>
        <w:t>2022</w:t>
      </w:r>
      <w:r>
        <w:rPr>
          <w:rFonts w:hint="eastAsia" w:ascii="Helvetica" w:hAnsi="Helvetica" w:cs="Helvetica"/>
          <w:color w:val="auto"/>
          <w:sz w:val="28"/>
          <w:szCs w:val="28"/>
        </w:rPr>
        <w:t>年全国硕士研究生招生考试的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我郑重承诺：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一、严格按照学校复试录取办法及相关政策要求如实、准确提交各项材料。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三、自觉遵守相关法律和考试纪律、考场规则，诚信考试，不作弊。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四、我知悉研究生复试考试内容为国家秘密，不复制、不保留、不录制、</w:t>
      </w:r>
      <w:r>
        <w:rPr>
          <w:rFonts w:hint="eastAsia" w:ascii="Helvetica" w:hAnsi="Helvetica" w:cs="Helvetica"/>
          <w:color w:val="auto"/>
          <w:sz w:val="28"/>
          <w:szCs w:val="28"/>
          <w:lang w:eastAsia="zh-CN"/>
        </w:rPr>
        <w:t>不</w:t>
      </w:r>
      <w:r>
        <w:rPr>
          <w:rFonts w:hint="eastAsia" w:ascii="Helvetica" w:hAnsi="Helvetica" w:cs="Helvetica"/>
          <w:color w:val="auto"/>
          <w:sz w:val="28"/>
          <w:szCs w:val="28"/>
        </w:rPr>
        <w:t>传播复试期间的任何纸质、视频、音频和图像等资料。</w:t>
      </w:r>
    </w:p>
    <w:p>
      <w:pPr>
        <w:pStyle w:val="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auto"/>
          <w:sz w:val="28"/>
          <w:szCs w:val="28"/>
        </w:rPr>
      </w:pPr>
      <w:r>
        <w:rPr>
          <w:rFonts w:hint="eastAsia" w:ascii="Helvetica" w:hAnsi="Helvetica" w:cs="Helvetica"/>
          <w:color w:val="auto"/>
          <w:sz w:val="28"/>
          <w:szCs w:val="28"/>
        </w:rPr>
        <w:t>如违背上述承诺，本人承担由此造成的一切后果。</w:t>
      </w:r>
    </w:p>
    <w:p>
      <w:pPr>
        <w:spacing w:line="480" w:lineRule="exact"/>
        <w:rPr>
          <w:color w:val="auto"/>
          <w:sz w:val="28"/>
          <w:szCs w:val="28"/>
        </w:rPr>
      </w:pPr>
    </w:p>
    <w:p>
      <w:pPr>
        <w:spacing w:line="480" w:lineRule="exact"/>
        <w:rPr>
          <w:color w:val="auto"/>
          <w:sz w:val="28"/>
          <w:szCs w:val="28"/>
        </w:rPr>
      </w:pPr>
    </w:p>
    <w:p>
      <w:pPr>
        <w:spacing w:line="480" w:lineRule="exact"/>
        <w:rPr>
          <w:color w:val="auto"/>
          <w:sz w:val="28"/>
          <w:szCs w:val="28"/>
        </w:rPr>
      </w:pPr>
    </w:p>
    <w:p>
      <w:pPr>
        <w:wordWrap w:val="0"/>
        <w:ind w:right="11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承诺人签名：</w:t>
      </w:r>
      <w:r>
        <w:rPr>
          <w:color w:val="auto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2022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  <w:r>
        <w:rPr>
          <w:color w:val="auto"/>
          <w:sz w:val="28"/>
          <w:szCs w:val="28"/>
        </w:rPr>
        <w:t xml:space="preserve"> </w:t>
      </w:r>
    </w:p>
    <w:p>
      <w:pPr>
        <w:spacing w:line="480" w:lineRule="exact"/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7D9"/>
    <w:rsid w:val="000124C1"/>
    <w:rsid w:val="00264ABA"/>
    <w:rsid w:val="003210EE"/>
    <w:rsid w:val="00322962"/>
    <w:rsid w:val="003841E3"/>
    <w:rsid w:val="003B1738"/>
    <w:rsid w:val="003E2154"/>
    <w:rsid w:val="005748D6"/>
    <w:rsid w:val="005976B6"/>
    <w:rsid w:val="005F60F5"/>
    <w:rsid w:val="006D5CC8"/>
    <w:rsid w:val="0071630A"/>
    <w:rsid w:val="007705B9"/>
    <w:rsid w:val="008757D9"/>
    <w:rsid w:val="008A2BCC"/>
    <w:rsid w:val="00A3747C"/>
    <w:rsid w:val="00A45E20"/>
    <w:rsid w:val="00AA752F"/>
    <w:rsid w:val="00AB02AC"/>
    <w:rsid w:val="00B86C93"/>
    <w:rsid w:val="00CB7FEC"/>
    <w:rsid w:val="00DE6647"/>
    <w:rsid w:val="00E23410"/>
    <w:rsid w:val="00EA2DED"/>
    <w:rsid w:val="00ED517E"/>
    <w:rsid w:val="00F66FBD"/>
    <w:rsid w:val="02BC45F2"/>
    <w:rsid w:val="7A8E4A49"/>
    <w:rsid w:val="7F8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220</Words>
  <Characters>228</Characters>
  <Lines>0</Lines>
  <Paragraphs>0</Paragraphs>
  <TotalTime>47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芒果汤圆</cp:lastModifiedBy>
  <cp:lastPrinted>2020-04-22T10:34:00Z</cp:lastPrinted>
  <dcterms:modified xsi:type="dcterms:W3CDTF">2022-03-24T06:58:37Z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4CFEBCD237E043ECB7F7FCED3AC7880D</vt:lpwstr>
  </property>
</Properties>
</file>